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DE7" w:rsidRDefault="003A67B3" w:rsidP="003A67B3">
      <w:pPr>
        <w:pStyle w:val="Titre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6E5E939F" wp14:editId="5A9FD4E3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48" w:rsidRDefault="009171AB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 w:rsidRPr="00E86D8F">
        <w:rPr>
          <w:rFonts w:ascii="Trebuchet MS" w:hAnsi="Trebuchet MS"/>
          <w:b/>
          <w:sz w:val="36"/>
          <w:szCs w:val="36"/>
          <w:lang w:val="nl-BE"/>
        </w:rPr>
        <w:t>NOTE DE FRAIS</w:t>
      </w:r>
      <w:r w:rsidR="00632048">
        <w:rPr>
          <w:rFonts w:ascii="Trebuchet MS" w:hAnsi="Trebuchet MS"/>
          <w:b/>
          <w:sz w:val="36"/>
          <w:szCs w:val="36"/>
          <w:lang w:val="nl-BE"/>
        </w:rPr>
        <w:t xml:space="preserve"> 2021</w:t>
      </w:r>
    </w:p>
    <w:p w:rsidR="00A06DE7" w:rsidRPr="00632048" w:rsidRDefault="00632048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>
        <w:rPr>
          <w:rFonts w:ascii="Trebuchet MS" w:hAnsi="Trebuchet MS"/>
          <w:b/>
          <w:sz w:val="36"/>
          <w:szCs w:val="36"/>
          <w:lang w:val="nl-BE"/>
        </w:rPr>
        <w:t xml:space="preserve">         </w:t>
      </w:r>
      <w:r w:rsidR="00A06DE7">
        <w:rPr>
          <w:rFonts w:ascii="Trebuchet MS" w:hAnsi="Trebuchet MS"/>
          <w:b/>
          <w:bCs/>
          <w:sz w:val="36"/>
          <w:szCs w:val="36"/>
          <w:lang w:val="nl-NL"/>
        </w:rPr>
        <w:t>ONKOSTENREKENING</w:t>
      </w:r>
      <w:r>
        <w:rPr>
          <w:rFonts w:ascii="Trebuchet MS" w:hAnsi="Trebuchet MS"/>
          <w:b/>
          <w:bCs/>
          <w:sz w:val="36"/>
          <w:szCs w:val="36"/>
          <w:lang w:val="nl-NL"/>
        </w:rPr>
        <w:t xml:space="preserve"> 2021</w:t>
      </w:r>
    </w:p>
    <w:p w:rsidR="00A06DE7" w:rsidRPr="00957F1D" w:rsidRDefault="00A06DE7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</w:p>
    <w:p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Date:</w:t>
      </w:r>
    </w:p>
    <w:p w:rsidR="00A06DE7" w:rsidRDefault="00A06DE7">
      <w:pPr>
        <w:rPr>
          <w:rFonts w:ascii="Trebuchet MS" w:hAnsi="Trebuchet MS"/>
          <w:lang w:val="nl-NL"/>
        </w:rPr>
      </w:pPr>
    </w:p>
    <w:p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  <w:t>-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>
        <w:trPr>
          <w:tblHeader/>
        </w:trPr>
        <w:tc>
          <w:tcPr>
            <w:tcW w:w="4465" w:type="dxa"/>
            <w:tcBorders>
              <w:bottom w:val="single" w:sz="6" w:space="0" w:color="000000"/>
            </w:tcBorders>
          </w:tcPr>
          <w:p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A06DE7" w:rsidRDefault="00A06DE7">
            <w:pPr>
              <w:rPr>
                <w:rFonts w:ascii="Trebuchet MS" w:hAnsi="Trebuchet MS"/>
                <w:lang w:val="nl-NL"/>
              </w:rPr>
            </w:pPr>
          </w:p>
          <w:p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:rsidR="00A06DE7" w:rsidRDefault="00A06DE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>
        <w:trPr>
          <w:tblHeader/>
        </w:trPr>
        <w:tc>
          <w:tcPr>
            <w:tcW w:w="4465" w:type="dxa"/>
            <w:shd w:val="clear" w:color="auto" w:fill="E0E0E0"/>
          </w:tcPr>
          <w:p w:rsidR="00A06DE7" w:rsidRPr="00E86D8F" w:rsidRDefault="00A06DE7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:rsidR="00A06DE7" w:rsidRPr="000B3A04" w:rsidRDefault="00A06DE7">
            <w:pPr>
              <w:rPr>
                <w:rFonts w:ascii="Trebuchet MS" w:hAnsi="Trebuchet MS"/>
                <w:lang w:val="nl-BE"/>
              </w:rPr>
            </w:pPr>
          </w:p>
          <w:p w:rsidR="00A06DE7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 le</w:t>
            </w:r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compte</w:t>
            </w:r>
          </w:p>
          <w:p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:rsidR="00A06DE7" w:rsidRDefault="00DB05B8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</w:p>
          <w:p w:rsidR="00A06DE7" w:rsidRDefault="00A06DE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:rsidR="00A06DE7" w:rsidRDefault="00A06DE7">
            <w:pPr>
              <w:rPr>
                <w:rFonts w:ascii="Trebuchet MS" w:hAnsi="Trebuchet MS"/>
                <w:lang w:val="en-GB"/>
              </w:rPr>
            </w:pPr>
          </w:p>
        </w:tc>
      </w:tr>
    </w:tbl>
    <w:p w:rsidR="00A06DE7" w:rsidRDefault="00A06DE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741"/>
        <w:gridCol w:w="1637"/>
        <w:gridCol w:w="1134"/>
      </w:tblGrid>
      <w:tr w:rsidR="00A06DE7" w:rsidTr="00632048">
        <w:trPr>
          <w:tblHeader/>
        </w:trPr>
        <w:tc>
          <w:tcPr>
            <w:tcW w:w="1630" w:type="dxa"/>
          </w:tcPr>
          <w:p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</w:p>
          <w:p w:rsidR="00A06DE7" w:rsidRDefault="00632048" w:rsidP="00632048">
            <w:pPr>
              <w:jc w:val="center"/>
              <w:rPr>
                <w:rFonts w:ascii="Trebuchet MS" w:hAnsi="Trebuchet MS"/>
                <w:b/>
                <w:lang w:val="fr-BE"/>
              </w:rPr>
            </w:pPr>
            <w:proofErr w:type="gramStart"/>
            <w:r>
              <w:rPr>
                <w:rFonts w:ascii="Trebuchet MS" w:hAnsi="Trebuchet MS"/>
                <w:b/>
              </w:rPr>
              <w:t>date</w:t>
            </w:r>
            <w:proofErr w:type="gramEnd"/>
            <w:r>
              <w:rPr>
                <w:rFonts w:ascii="Trebuchet MS" w:hAnsi="Trebuchet MS"/>
                <w:b/>
              </w:rPr>
              <w:t xml:space="preserve"> / </w:t>
            </w:r>
            <w:proofErr w:type="spellStart"/>
            <w:r>
              <w:rPr>
                <w:rFonts w:ascii="Trebuchet MS" w:hAnsi="Trebuchet MS"/>
                <w:b/>
              </w:rPr>
              <w:t>datum</w:t>
            </w:r>
            <w:proofErr w:type="spellEnd"/>
          </w:p>
        </w:tc>
        <w:tc>
          <w:tcPr>
            <w:tcW w:w="4741" w:type="dxa"/>
          </w:tcPr>
          <w:p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  <w:r w:rsidR="00632048">
              <w:rPr>
                <w:rFonts w:ascii="Trebuchet MS" w:hAnsi="Trebuchet MS"/>
                <w:b/>
                <w:lang w:val="nl-NL"/>
              </w:rPr>
              <w:t xml:space="preserve"> (van-tot; trein/auto) of andere kosten</w:t>
            </w:r>
          </w:p>
          <w:p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 w:rsidRPr="00632048">
              <w:rPr>
                <w:rFonts w:ascii="Trebuchet MS" w:hAnsi="Trebuchet MS"/>
                <w:b/>
                <w:lang w:val="fr-BE"/>
              </w:rPr>
              <w:t>Réunion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 xml:space="preserve"> (de</w:t>
            </w:r>
            <w:r w:rsidR="005C4749">
              <w:rPr>
                <w:rFonts w:ascii="Trebuchet MS" w:hAnsi="Trebuchet MS"/>
                <w:b/>
                <w:lang w:val="fr-BE"/>
              </w:rPr>
              <w:t xml:space="preserve"> – 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à</w:t>
            </w:r>
            <w:r w:rsidR="005C4749">
              <w:rPr>
                <w:rFonts w:ascii="Trebuchet MS" w:hAnsi="Trebuchet MS"/>
                <w:b/>
                <w:lang w:val="fr-BE"/>
              </w:rPr>
              <w:t> ; train/auto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) ou au</w:t>
            </w:r>
            <w:r w:rsidR="00632048">
              <w:rPr>
                <w:rFonts w:ascii="Trebuchet MS" w:hAnsi="Trebuchet MS"/>
                <w:b/>
                <w:lang w:val="fr-BE"/>
              </w:rPr>
              <w:t>tres frais</w:t>
            </w:r>
          </w:p>
          <w:p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637" w:type="dxa"/>
          </w:tcPr>
          <w:p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 w:rsidRPr="00632048">
              <w:rPr>
                <w:rFonts w:ascii="Trebuchet MS" w:hAnsi="Trebuchet MS"/>
                <w:b/>
                <w:lang w:val="nl-BE"/>
              </w:rPr>
              <w:t>Aantal k</w:t>
            </w:r>
            <w:r>
              <w:rPr>
                <w:rFonts w:ascii="Trebuchet MS" w:hAnsi="Trebuchet MS"/>
                <w:b/>
                <w:lang w:val="nl-BE"/>
              </w:rPr>
              <w:t>m.</w:t>
            </w:r>
          </w:p>
          <w:p w:rsidR="00A06DE7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arief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>
              <w:rPr>
                <w:rFonts w:ascii="Trebuchet MS" w:hAnsi="Trebuchet MS"/>
                <w:b/>
                <w:lang w:val="nl-BE"/>
              </w:rPr>
              <w:t>1</w:t>
            </w:r>
          </w:p>
          <w:p w:rsidR="00632048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Nombre de km.</w:t>
            </w:r>
          </w:p>
          <w:p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>
              <w:rPr>
                <w:rFonts w:ascii="Trebuchet MS" w:hAnsi="Trebuchet MS"/>
                <w:b/>
                <w:lang w:val="nl-BE"/>
              </w:rPr>
              <w:t>1</w:t>
            </w:r>
          </w:p>
          <w:p w:rsidR="00957F1D" w:rsidRPr="00632048" w:rsidRDefault="00BE2EE5">
            <w:pPr>
              <w:jc w:val="center"/>
              <w:rPr>
                <w:rFonts w:ascii="Trebuchet MS" w:hAnsi="Trebuchet MS"/>
                <w:lang w:val="nl-BE"/>
              </w:rPr>
            </w:pPr>
            <w:r w:rsidRPr="00632048">
              <w:rPr>
                <w:rFonts w:ascii="Trebuchet MS" w:hAnsi="Trebuchet MS"/>
                <w:lang w:val="nl-BE"/>
              </w:rPr>
              <w:t>(0,3</w:t>
            </w:r>
            <w:r w:rsidR="00632048">
              <w:rPr>
                <w:rFonts w:ascii="Trebuchet MS" w:hAnsi="Trebuchet MS"/>
                <w:lang w:val="nl-BE"/>
              </w:rPr>
              <w:t>542</w:t>
            </w:r>
            <w:r w:rsidR="00957F1D" w:rsidRPr="00632048">
              <w:rPr>
                <w:rFonts w:ascii="Trebuchet MS" w:hAnsi="Trebuchet MS"/>
                <w:lang w:val="nl-BE"/>
              </w:rPr>
              <w:t>€/km)</w:t>
            </w:r>
          </w:p>
        </w:tc>
        <w:tc>
          <w:tcPr>
            <w:tcW w:w="1134" w:type="dxa"/>
          </w:tcPr>
          <w:p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Montant</w:t>
            </w:r>
          </w:p>
        </w:tc>
      </w:tr>
      <w:tr w:rsidR="00A06DE7" w:rsidTr="00632048">
        <w:tc>
          <w:tcPr>
            <w:tcW w:w="1630" w:type="dxa"/>
          </w:tcPr>
          <w:p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  <w:p w:rsidR="00530594" w:rsidRPr="00DB05B8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41" w:type="dxa"/>
          </w:tcPr>
          <w:p w:rsidR="00A06DE7" w:rsidRPr="00DB05B8" w:rsidRDefault="00A06DE7">
            <w:pPr>
              <w:pStyle w:val="Titre7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:rsidR="00F26B5F" w:rsidRPr="00C34F9B" w:rsidRDefault="00F26B5F">
            <w:pPr>
              <w:rPr>
                <w:rFonts w:ascii="Trebuchet MS" w:hAnsi="Trebuchet MS"/>
              </w:rPr>
            </w:pPr>
          </w:p>
        </w:tc>
        <w:tc>
          <w:tcPr>
            <w:tcW w:w="1637" w:type="dxa"/>
          </w:tcPr>
          <w:p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:rsidR="00A06DE7" w:rsidRPr="00C34F9B" w:rsidRDefault="00A06DE7">
            <w:pPr>
              <w:rPr>
                <w:rFonts w:ascii="Trebuchet MS" w:hAnsi="Trebuchet MS"/>
              </w:rPr>
            </w:pPr>
          </w:p>
          <w:p w:rsidR="00530594" w:rsidRPr="00C34F9B" w:rsidRDefault="00530594">
            <w:pPr>
              <w:rPr>
                <w:rFonts w:ascii="Trebuchet MS" w:hAnsi="Trebuchet MS"/>
              </w:rPr>
            </w:pPr>
          </w:p>
          <w:p w:rsidR="00530594" w:rsidRPr="00C34F9B" w:rsidRDefault="00530594">
            <w:pPr>
              <w:rPr>
                <w:rFonts w:ascii="Trebuchet MS" w:hAnsi="Trebuchet MS"/>
              </w:rPr>
            </w:pPr>
          </w:p>
          <w:p w:rsidR="00530594" w:rsidRPr="00C34F9B" w:rsidRDefault="00530594">
            <w:pPr>
              <w:rPr>
                <w:rFonts w:ascii="Trebuchet MS" w:hAnsi="Trebuchet MS"/>
              </w:rPr>
            </w:pPr>
          </w:p>
          <w:p w:rsidR="00530594" w:rsidRPr="00C34F9B" w:rsidRDefault="00530594">
            <w:pPr>
              <w:rPr>
                <w:rFonts w:ascii="Trebuchet MS" w:hAnsi="Trebuchet MS"/>
              </w:rPr>
            </w:pPr>
          </w:p>
          <w:p w:rsidR="00530594" w:rsidRPr="00C34F9B" w:rsidRDefault="00530594">
            <w:pPr>
              <w:rPr>
                <w:rFonts w:ascii="Trebuchet MS" w:hAnsi="Trebuchet MS"/>
              </w:rPr>
            </w:pPr>
          </w:p>
          <w:p w:rsidR="00530594" w:rsidRPr="00C34F9B" w:rsidRDefault="00530594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:rsidR="00C34F9B" w:rsidRDefault="00C34F9B" w:rsidP="00DB05B8">
            <w:pPr>
              <w:jc w:val="center"/>
              <w:rPr>
                <w:rFonts w:ascii="Trebuchet MS" w:hAnsi="Trebuchet MS"/>
                <w:lang w:val="nl-NL"/>
              </w:rPr>
            </w:pPr>
          </w:p>
        </w:tc>
      </w:tr>
    </w:tbl>
    <w:p w:rsidR="00A06DE7" w:rsidRDefault="00A06DE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>
        <w:tc>
          <w:tcPr>
            <w:tcW w:w="2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5" w:color="auto" w:fill="D9D9D9"/>
          </w:tcPr>
          <w:p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</w:p>
          <w:p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  <w:r>
              <w:rPr>
                <w:rFonts w:ascii="Trebuchet MS" w:hAnsi="Trebuchet MS"/>
                <w:sz w:val="20"/>
                <w:lang w:val="nl-NL"/>
              </w:rPr>
              <w:t>Totaal</w:t>
            </w:r>
            <w:r w:rsidR="004A7CC5">
              <w:rPr>
                <w:rFonts w:ascii="Trebuchet MS" w:hAnsi="Trebuchet MS"/>
                <w:sz w:val="20"/>
                <w:lang w:val="nl-NL"/>
              </w:rPr>
              <w:t xml:space="preserve">  </w:t>
            </w:r>
          </w:p>
          <w:p w:rsidR="00A06DE7" w:rsidRDefault="00A06DE7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Total</w:t>
            </w:r>
          </w:p>
        </w:tc>
      </w:tr>
      <w:tr w:rsidR="00A06DE7">
        <w:tc>
          <w:tcPr>
            <w:tcW w:w="26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D9D9D9"/>
          </w:tcPr>
          <w:p w:rsidR="00A06DE7" w:rsidRDefault="00A06DE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:rsidR="00A06DE7" w:rsidRDefault="00A06DE7">
      <w:pPr>
        <w:rPr>
          <w:rFonts w:ascii="Trebuchet MS" w:hAnsi="Trebuchet MS"/>
          <w:lang w:val="nl-NL"/>
        </w:rPr>
      </w:pPr>
    </w:p>
    <w:p w:rsidR="00632048" w:rsidRPr="00086E5F" w:rsidRDefault="00DB4C8B">
      <w:pPr>
        <w:jc w:val="both"/>
        <w:rPr>
          <w:rFonts w:ascii="Trebuchet MS" w:hAnsi="Trebuchet MS"/>
          <w:lang w:val="nl-BE"/>
        </w:rPr>
      </w:pPr>
      <w:r w:rsidRPr="00DB4C8B">
        <w:rPr>
          <w:rFonts w:ascii="Trebuchet MS" w:hAnsi="Trebuchet MS"/>
        </w:rPr>
        <w:t>Je</w:t>
      </w:r>
      <w:r>
        <w:rPr>
          <w:rFonts w:ascii="Trebuchet MS" w:hAnsi="Trebuchet MS"/>
          <w:lang w:val="fr-BE"/>
        </w:rPr>
        <w:t xml:space="preserve"> vous remercie</w:t>
      </w:r>
      <w:r w:rsidR="00A06DE7">
        <w:rPr>
          <w:rFonts w:ascii="Trebuchet MS" w:hAnsi="Trebuchet MS"/>
          <w:lang w:val="fr-BE"/>
        </w:rPr>
        <w:t xml:space="preserve"> de payer cette note de f</w:t>
      </w:r>
      <w:r w:rsidR="00DB05B8">
        <w:rPr>
          <w:rFonts w:ascii="Trebuchet MS" w:hAnsi="Trebuchet MS"/>
          <w:lang w:val="fr-BE"/>
        </w:rPr>
        <w:t>rais sur le</w:t>
      </w:r>
      <w:r w:rsidR="00915C0F">
        <w:rPr>
          <w:rFonts w:ascii="Trebuchet MS" w:hAnsi="Trebuchet MS"/>
          <w:lang w:val="fr-BE"/>
        </w:rPr>
        <w:t xml:space="preserve"> compte bancaire</w:t>
      </w:r>
      <w:r w:rsidR="00DB05B8">
        <w:rPr>
          <w:rFonts w:ascii="Trebuchet MS" w:hAnsi="Trebuchet MS"/>
          <w:lang w:val="fr-BE"/>
        </w:rPr>
        <w:t xml:space="preserve"> indiqué</w:t>
      </w:r>
      <w:r w:rsidR="00BE2EE5">
        <w:rPr>
          <w:rFonts w:ascii="Trebuchet MS" w:hAnsi="Trebuchet MS"/>
          <w:lang w:val="fr-BE"/>
        </w:rPr>
        <w:t>.</w:t>
      </w:r>
      <w:r w:rsidR="00632048">
        <w:rPr>
          <w:rFonts w:ascii="Trebuchet MS" w:hAnsi="Trebuchet MS"/>
          <w:lang w:val="fr-BE"/>
        </w:rPr>
        <w:t xml:space="preserve"> </w:t>
      </w:r>
      <w:r w:rsidR="00BE2EE5" w:rsidRPr="00086E5F">
        <w:rPr>
          <w:rFonts w:ascii="Trebuchet MS" w:hAnsi="Trebuchet MS"/>
          <w:lang w:val="nl-BE"/>
        </w:rPr>
        <w:t xml:space="preserve">Les justificatifs sont à joindre à ce document. </w:t>
      </w:r>
    </w:p>
    <w:p w:rsidR="00BE2EE5" w:rsidRPr="00632048" w:rsidRDefault="00632048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Dank bij voorbaat om deze onkostenrekening op mijn rekeningnummer te betalen.</w:t>
      </w:r>
      <w:r w:rsidRPr="00632048">
        <w:rPr>
          <w:rFonts w:ascii="Trebuchet MS" w:hAnsi="Trebuchet MS"/>
          <w:lang w:val="nl-BE"/>
        </w:rPr>
        <w:t xml:space="preserve"> </w:t>
      </w:r>
      <w:r w:rsidRPr="002B5221">
        <w:rPr>
          <w:rFonts w:ascii="Trebuchet MS" w:hAnsi="Trebuchet MS"/>
          <w:lang w:val="nl-BE"/>
        </w:rPr>
        <w:t>De bewijsstuken zijn aan dit document bij te voe</w:t>
      </w:r>
      <w:r w:rsidR="002B5221" w:rsidRPr="002B5221">
        <w:rPr>
          <w:rFonts w:ascii="Trebuchet MS" w:hAnsi="Trebuchet MS"/>
          <w:lang w:val="nl-BE"/>
        </w:rPr>
        <w:t xml:space="preserve">gen. </w:t>
      </w:r>
    </w:p>
    <w:p w:rsidR="00A06DE7" w:rsidRPr="002B5221" w:rsidRDefault="00A06DE7">
      <w:pPr>
        <w:jc w:val="both"/>
        <w:rPr>
          <w:rFonts w:ascii="Trebuchet MS" w:hAnsi="Trebuchet MS"/>
          <w:lang w:val="nl-BE"/>
        </w:rPr>
      </w:pPr>
    </w:p>
    <w:p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Naam/Nom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………………</w:t>
      </w:r>
      <w:r w:rsidR="006E3668" w:rsidRPr="00DB05B8">
        <w:rPr>
          <w:rFonts w:ascii="Trebuchet MS" w:hAnsi="Trebuchet MS"/>
          <w:lang w:val="nl-BE"/>
        </w:rPr>
        <w:t>………………………………….</w:t>
      </w:r>
    </w:p>
    <w:p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Adres/Adresse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</w:t>
      </w:r>
      <w:r w:rsidR="006E3668" w:rsidRPr="00DB05B8">
        <w:rPr>
          <w:rFonts w:ascii="Trebuchet MS" w:hAnsi="Trebuchet MS"/>
          <w:lang w:val="nl-BE"/>
        </w:rPr>
        <w:t>………………………………………………..</w:t>
      </w:r>
    </w:p>
    <w:p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:rsidR="00A06DE7" w:rsidRPr="00DB05B8" w:rsidRDefault="00A06DE7">
      <w:pPr>
        <w:jc w:val="both"/>
        <w:rPr>
          <w:rFonts w:ascii="Trebuchet MS" w:hAnsi="Trebuchet MS"/>
          <w:lang w:val="nl-BE"/>
        </w:rPr>
      </w:pPr>
      <w:r>
        <w:rPr>
          <w:rFonts w:ascii="Trebuchet MS" w:hAnsi="Trebuchet MS"/>
          <w:lang w:val="nl-NL"/>
        </w:rPr>
        <w:t>Handtekening/Signature :</w:t>
      </w:r>
      <w:r>
        <w:rPr>
          <w:rFonts w:ascii="Trebuchet MS" w:hAnsi="Trebuchet MS"/>
          <w:lang w:val="nl-NL"/>
        </w:rPr>
        <w:tab/>
        <w:t>……………………………………………………………</w:t>
      </w:r>
    </w:p>
    <w:sectPr w:rsidR="00A06DE7" w:rsidRPr="00DB05B8"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7116" w:rsidRDefault="00D47116">
      <w:r>
        <w:separator/>
      </w:r>
    </w:p>
  </w:endnote>
  <w:endnote w:type="continuationSeparator" w:id="0">
    <w:p w:rsidR="00D47116" w:rsidRDefault="00D4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6DE7" w:rsidRDefault="00A06DE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:rsidR="00A06DE7" w:rsidRDefault="00A06DE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 xml:space="preserve">Huis van het Protestantisme - Maison du Protestantisme, Rue </w:t>
    </w:r>
    <w:proofErr w:type="spellStart"/>
    <w:r>
      <w:rPr>
        <w:rFonts w:ascii="Calibri" w:hAnsi="Calibri"/>
        <w:lang w:val="fr-BE"/>
      </w:rPr>
      <w:t>Brogniezstraat</w:t>
    </w:r>
    <w:proofErr w:type="spellEnd"/>
    <w:r>
      <w:rPr>
        <w:rFonts w:ascii="Calibri" w:hAnsi="Calibri"/>
        <w:lang w:val="fr-BE"/>
      </w:rPr>
      <w:t xml:space="preserve"> 44 - 1070 Brussel/Bruxelles</w:t>
    </w:r>
  </w:p>
  <w:p w:rsidR="00A06DE7" w:rsidRDefault="00DB05B8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>Tel. 02/510 61 75 - e</w:t>
    </w:r>
    <w:r w:rsidR="00A06DE7">
      <w:rPr>
        <w:rFonts w:ascii="Calibri" w:hAnsi="Calibri"/>
        <w:lang w:val="de-DE"/>
      </w:rPr>
      <w:t xml:space="preserve">-mail : </w:t>
    </w:r>
    <w:r>
      <w:rPr>
        <w:rFonts w:ascii="Calibri" w:hAnsi="Calibri"/>
        <w:lang w:val="de-DE"/>
      </w:rPr>
      <w:t>compta@protestant.link</w:t>
    </w:r>
  </w:p>
  <w:p w:rsidR="00A06DE7" w:rsidRDefault="00A06DE7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7116" w:rsidRDefault="00D47116">
      <w:r>
        <w:separator/>
      </w:r>
    </w:p>
  </w:footnote>
  <w:footnote w:type="continuationSeparator" w:id="0">
    <w:p w:rsidR="00D47116" w:rsidRDefault="00D4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8"/>
    <w:rsid w:val="00071043"/>
    <w:rsid w:val="0008591E"/>
    <w:rsid w:val="00086E5F"/>
    <w:rsid w:val="000B3A04"/>
    <w:rsid w:val="001007E5"/>
    <w:rsid w:val="00230DE5"/>
    <w:rsid w:val="002B5221"/>
    <w:rsid w:val="002D2936"/>
    <w:rsid w:val="00346373"/>
    <w:rsid w:val="003727FA"/>
    <w:rsid w:val="00372B90"/>
    <w:rsid w:val="003A67B3"/>
    <w:rsid w:val="00420125"/>
    <w:rsid w:val="004A7CC5"/>
    <w:rsid w:val="00530594"/>
    <w:rsid w:val="005344E1"/>
    <w:rsid w:val="00593E0D"/>
    <w:rsid w:val="005B2D93"/>
    <w:rsid w:val="005C14B6"/>
    <w:rsid w:val="005C4749"/>
    <w:rsid w:val="005D2AB1"/>
    <w:rsid w:val="00632048"/>
    <w:rsid w:val="0066037B"/>
    <w:rsid w:val="006729EF"/>
    <w:rsid w:val="006B44B3"/>
    <w:rsid w:val="006E3668"/>
    <w:rsid w:val="007D576C"/>
    <w:rsid w:val="007E40FB"/>
    <w:rsid w:val="00902C7F"/>
    <w:rsid w:val="00915C0F"/>
    <w:rsid w:val="009171AB"/>
    <w:rsid w:val="009361D8"/>
    <w:rsid w:val="009565BB"/>
    <w:rsid w:val="00957F1D"/>
    <w:rsid w:val="00970831"/>
    <w:rsid w:val="00970BF1"/>
    <w:rsid w:val="00977D12"/>
    <w:rsid w:val="009845BB"/>
    <w:rsid w:val="00A06DE7"/>
    <w:rsid w:val="00A1329E"/>
    <w:rsid w:val="00A2288F"/>
    <w:rsid w:val="00B23FDB"/>
    <w:rsid w:val="00BE2EE5"/>
    <w:rsid w:val="00C34F9B"/>
    <w:rsid w:val="00C360E5"/>
    <w:rsid w:val="00D47116"/>
    <w:rsid w:val="00D6339A"/>
    <w:rsid w:val="00DA4FF3"/>
    <w:rsid w:val="00DB05B8"/>
    <w:rsid w:val="00DB4C8B"/>
    <w:rsid w:val="00DE6F28"/>
    <w:rsid w:val="00E248AE"/>
    <w:rsid w:val="00E86D8F"/>
    <w:rsid w:val="00F26B5F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8ED51"/>
  <w15:chartTrackingRefBased/>
  <w15:docId w15:val="{92B16E73-7B8D-0940-AA81-11D606F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Titre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Einrckung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05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5B8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5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5B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5B8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B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B8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DB05B8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5B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rdinand/Desktop/Ferdi/CS-formulaire-NOTE-DE-FRAIS%202020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3B1F3-A8E2-714D-B327-F37802D3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CS-formulaire-NOTE-DE-FRAIS 2020.dotx</Template>
  <TotalTime>12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ONKOSTENREKENING</vt:lpstr>
    </vt:vector>
  </TitlesOfParts>
  <Company>EPUB</Company>
  <LinksUpToDate>false</LinksUpToDate>
  <CharactersWithSpaces>860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mailto:uniprobel@skynet.be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Ferninand Dehousse</dc:creator>
  <cp:keywords/>
  <cp:lastModifiedBy>Ferdinand Dehousse</cp:lastModifiedBy>
  <cp:revision>3</cp:revision>
  <cp:lastPrinted>2016-03-03T15:40:00Z</cp:lastPrinted>
  <dcterms:created xsi:type="dcterms:W3CDTF">2020-12-13T08:39:00Z</dcterms:created>
  <dcterms:modified xsi:type="dcterms:W3CDTF">2020-12-14T16:30:00Z</dcterms:modified>
</cp:coreProperties>
</file>